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0CBE0" w14:textId="77777777" w:rsidR="00912C01" w:rsidRDefault="00912C01" w:rsidP="000110A8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</w:p>
    <w:p w14:paraId="3CCC555E" w14:textId="1ED068CA" w:rsidR="00EF3B22" w:rsidRDefault="007770C9" w:rsidP="000110A8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ANSWER TO </w:t>
      </w:r>
      <w:r w:rsidR="000110A8" w:rsidRPr="000110A8">
        <w:rPr>
          <w:rFonts w:ascii="Arial" w:hAnsi="Arial" w:cs="Arial"/>
          <w:b/>
          <w:sz w:val="28"/>
          <w:szCs w:val="28"/>
        </w:rPr>
        <w:t>DEMAND FOR ARBITRATION</w:t>
      </w:r>
    </w:p>
    <w:p w14:paraId="44226A67" w14:textId="77777777" w:rsidR="000110A8" w:rsidRPr="00FC749D" w:rsidRDefault="000110A8" w:rsidP="000110A8">
      <w:pPr>
        <w:rPr>
          <w:rFonts w:ascii="Arial" w:hAnsi="Arial" w:cs="Arial"/>
          <w:sz w:val="16"/>
          <w:szCs w:val="16"/>
        </w:rPr>
      </w:pPr>
    </w:p>
    <w:p w14:paraId="467888C5" w14:textId="374FD8C0" w:rsidR="00324EE0" w:rsidRPr="00FC749D" w:rsidRDefault="00EE7A5B" w:rsidP="00663918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C749D">
        <w:rPr>
          <w:rFonts w:ascii="Arial" w:hAnsi="Arial" w:cs="Arial"/>
          <w:b/>
          <w:sz w:val="22"/>
          <w:szCs w:val="22"/>
        </w:rPr>
        <w:t>R</w:t>
      </w:r>
      <w:r w:rsidR="000110A8" w:rsidRPr="00FC749D">
        <w:rPr>
          <w:rFonts w:ascii="Arial" w:hAnsi="Arial" w:cs="Arial"/>
          <w:b/>
          <w:sz w:val="22"/>
          <w:szCs w:val="22"/>
        </w:rPr>
        <w:t>espondent</w:t>
      </w:r>
    </w:p>
    <w:p w14:paraId="45FC0459" w14:textId="56B02876" w:rsidR="00EE7A5B" w:rsidRPr="00FC749D" w:rsidRDefault="00EE7A5B" w:rsidP="00663918">
      <w:pPr>
        <w:spacing w:after="240"/>
        <w:rPr>
          <w:rFonts w:ascii="Arial" w:hAnsi="Arial" w:cs="Arial"/>
          <w:sz w:val="22"/>
          <w:szCs w:val="22"/>
        </w:rPr>
      </w:pPr>
      <w:r w:rsidRPr="00FC749D">
        <w:rPr>
          <w:rFonts w:ascii="Arial" w:hAnsi="Arial" w:cs="Arial"/>
          <w:sz w:val="22"/>
          <w:szCs w:val="22"/>
        </w:rPr>
        <w:t>Name:</w:t>
      </w:r>
      <w:r w:rsidR="00663918">
        <w:rPr>
          <w:rFonts w:ascii="Arial" w:hAnsi="Arial" w:cs="Arial"/>
          <w:sz w:val="22"/>
          <w:szCs w:val="22"/>
        </w:rPr>
        <w:tab/>
      </w:r>
      <w:r w:rsidR="00663918">
        <w:rPr>
          <w:rFonts w:ascii="Arial" w:hAnsi="Arial" w:cs="Arial"/>
          <w:sz w:val="22"/>
          <w:szCs w:val="22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37E27" w:rsidRPr="00FC749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</w:t>
      </w:r>
      <w:r w:rsidRPr="00FC749D">
        <w:rPr>
          <w:rFonts w:ascii="Arial" w:hAnsi="Arial" w:cs="Arial"/>
          <w:sz w:val="22"/>
          <w:szCs w:val="22"/>
          <w:u w:val="single"/>
        </w:rPr>
        <w:tab/>
      </w:r>
    </w:p>
    <w:p w14:paraId="53172E57" w14:textId="78BCC8C2" w:rsidR="00EE7A5B" w:rsidRPr="00FC749D" w:rsidRDefault="00EE7A5B" w:rsidP="00663918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FC749D">
        <w:rPr>
          <w:rFonts w:ascii="Arial" w:hAnsi="Arial" w:cs="Arial"/>
          <w:sz w:val="22"/>
          <w:szCs w:val="22"/>
        </w:rPr>
        <w:t>Address:</w:t>
      </w:r>
      <w:r w:rsidR="00663918">
        <w:rPr>
          <w:rFonts w:ascii="Arial" w:hAnsi="Arial" w:cs="Arial"/>
          <w:sz w:val="22"/>
          <w:szCs w:val="22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</w:p>
    <w:p w14:paraId="0116C1DF" w14:textId="454B17C8" w:rsidR="00EE7A5B" w:rsidRPr="00FC749D" w:rsidRDefault="00EE7A5B" w:rsidP="00663918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FC749D">
        <w:rPr>
          <w:rFonts w:ascii="Arial" w:hAnsi="Arial" w:cs="Arial"/>
          <w:sz w:val="22"/>
          <w:szCs w:val="22"/>
        </w:rPr>
        <w:t>Phone:</w:t>
      </w:r>
      <w:r w:rsidR="00663918">
        <w:rPr>
          <w:rFonts w:ascii="Arial" w:hAnsi="Arial" w:cs="Arial"/>
          <w:sz w:val="22"/>
          <w:szCs w:val="22"/>
        </w:rPr>
        <w:tab/>
      </w:r>
      <w:r w:rsidR="00663918">
        <w:rPr>
          <w:rFonts w:ascii="Arial" w:hAnsi="Arial" w:cs="Arial"/>
          <w:sz w:val="22"/>
          <w:szCs w:val="22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</w:rPr>
        <w:tab/>
        <w:t xml:space="preserve">Email: </w:t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  <w:u w:val="single"/>
        </w:rPr>
        <w:tab/>
      </w:r>
    </w:p>
    <w:p w14:paraId="71D48A68" w14:textId="2F60C964" w:rsidR="000110A8" w:rsidRPr="00FC749D" w:rsidRDefault="00EE7A5B" w:rsidP="00663918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C749D">
        <w:rPr>
          <w:rFonts w:ascii="Arial" w:hAnsi="Arial" w:cs="Arial"/>
          <w:b/>
          <w:sz w:val="22"/>
          <w:szCs w:val="22"/>
        </w:rPr>
        <w:t>R</w:t>
      </w:r>
      <w:r w:rsidR="000110A8" w:rsidRPr="00FC749D">
        <w:rPr>
          <w:rFonts w:ascii="Arial" w:hAnsi="Arial" w:cs="Arial"/>
          <w:b/>
          <w:sz w:val="22"/>
          <w:szCs w:val="22"/>
        </w:rPr>
        <w:t>espondent representative</w:t>
      </w:r>
    </w:p>
    <w:p w14:paraId="67E103ED" w14:textId="6153E7DE" w:rsidR="00EE7A5B" w:rsidRPr="00FC749D" w:rsidRDefault="00637E27" w:rsidP="00663918">
      <w:pPr>
        <w:spacing w:after="240"/>
        <w:rPr>
          <w:rFonts w:ascii="Arial" w:hAnsi="Arial" w:cs="Arial"/>
          <w:sz w:val="22"/>
          <w:szCs w:val="22"/>
        </w:rPr>
      </w:pPr>
      <w:r w:rsidRPr="00FC749D">
        <w:rPr>
          <w:rFonts w:ascii="Arial" w:hAnsi="Arial" w:cs="Arial"/>
          <w:sz w:val="22"/>
          <w:szCs w:val="22"/>
        </w:rPr>
        <w:t xml:space="preserve">Name: </w:t>
      </w:r>
      <w:r w:rsidRPr="00FC749D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                                   </w:t>
      </w:r>
      <w:r w:rsidRPr="00663918">
        <w:rPr>
          <w:rFonts w:ascii="Arial" w:hAnsi="Arial" w:cs="Arial"/>
          <w:sz w:val="22"/>
          <w:szCs w:val="22"/>
          <w:u w:val="single"/>
        </w:rPr>
        <w:tab/>
      </w:r>
    </w:p>
    <w:p w14:paraId="3E60778F" w14:textId="1DEC2DBB" w:rsidR="00EE7A5B" w:rsidRPr="00663918" w:rsidRDefault="00EE7A5B" w:rsidP="00663918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FC749D">
        <w:rPr>
          <w:rFonts w:ascii="Arial" w:hAnsi="Arial" w:cs="Arial"/>
          <w:sz w:val="22"/>
          <w:szCs w:val="22"/>
        </w:rPr>
        <w:t xml:space="preserve">Address: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</w:p>
    <w:p w14:paraId="4AD1AC85" w14:textId="7B179E35" w:rsidR="00A01EE1" w:rsidRPr="00663918" w:rsidRDefault="00EE7A5B" w:rsidP="00663918">
      <w:pPr>
        <w:spacing w:after="240"/>
        <w:rPr>
          <w:rFonts w:ascii="Arial" w:hAnsi="Arial" w:cs="Arial"/>
          <w:sz w:val="22"/>
          <w:szCs w:val="22"/>
        </w:rPr>
      </w:pPr>
      <w:r w:rsidRPr="00FC749D">
        <w:rPr>
          <w:rFonts w:ascii="Arial" w:hAnsi="Arial" w:cs="Arial"/>
          <w:sz w:val="22"/>
          <w:szCs w:val="22"/>
        </w:rPr>
        <w:t xml:space="preserve">Phone: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FC749D">
        <w:rPr>
          <w:rFonts w:ascii="Arial" w:hAnsi="Arial" w:cs="Arial"/>
          <w:sz w:val="22"/>
          <w:szCs w:val="22"/>
        </w:rPr>
        <w:tab/>
        <w:t xml:space="preserve">Email: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  <w:r w:rsidR="00663918">
        <w:rPr>
          <w:rFonts w:ascii="Arial" w:hAnsi="Arial" w:cs="Arial"/>
          <w:sz w:val="22"/>
          <w:szCs w:val="22"/>
          <w:u w:val="single"/>
        </w:rPr>
        <w:tab/>
      </w:r>
    </w:p>
    <w:p w14:paraId="35ABA4DD" w14:textId="31C1B00A" w:rsidR="00A36B39" w:rsidRPr="00FC749D" w:rsidRDefault="00EE7A5B" w:rsidP="00663918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C749D">
        <w:rPr>
          <w:rFonts w:ascii="Arial" w:hAnsi="Arial" w:cs="Arial"/>
          <w:b/>
          <w:sz w:val="22"/>
          <w:szCs w:val="22"/>
        </w:rPr>
        <w:t>C</w:t>
      </w:r>
      <w:r w:rsidR="00A36B39" w:rsidRPr="00FC749D">
        <w:rPr>
          <w:rFonts w:ascii="Arial" w:hAnsi="Arial" w:cs="Arial"/>
          <w:b/>
          <w:sz w:val="22"/>
          <w:szCs w:val="22"/>
        </w:rPr>
        <w:t>laimant</w:t>
      </w:r>
    </w:p>
    <w:p w14:paraId="3BD9DA85" w14:textId="1AAD53B3" w:rsidR="00663918" w:rsidRPr="00663918" w:rsidRDefault="00663918" w:rsidP="00663918">
      <w:pPr>
        <w:spacing w:after="240"/>
        <w:rPr>
          <w:rFonts w:ascii="Arial" w:hAnsi="Arial" w:cs="Arial"/>
          <w:sz w:val="22"/>
          <w:szCs w:val="22"/>
        </w:rPr>
      </w:pPr>
      <w:r w:rsidRPr="00663918">
        <w:rPr>
          <w:rFonts w:ascii="Arial" w:hAnsi="Arial" w:cs="Arial"/>
          <w:sz w:val="22"/>
          <w:szCs w:val="22"/>
        </w:rPr>
        <w:t xml:space="preserve">Name: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                                  </w:t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FA0FFC7" w14:textId="77777777" w:rsidR="00663918" w:rsidRPr="00663918" w:rsidRDefault="00663918" w:rsidP="00663918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663918">
        <w:rPr>
          <w:rFonts w:ascii="Arial" w:hAnsi="Arial" w:cs="Arial"/>
          <w:sz w:val="22"/>
          <w:szCs w:val="22"/>
        </w:rPr>
        <w:t xml:space="preserve">Address: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</w:p>
    <w:p w14:paraId="4E813881" w14:textId="77777777" w:rsidR="00663918" w:rsidRPr="00663918" w:rsidRDefault="00663918" w:rsidP="00663918">
      <w:pPr>
        <w:spacing w:after="240"/>
        <w:rPr>
          <w:rFonts w:ascii="Arial" w:hAnsi="Arial" w:cs="Arial"/>
          <w:sz w:val="22"/>
          <w:szCs w:val="22"/>
        </w:rPr>
      </w:pPr>
      <w:r w:rsidRPr="00663918">
        <w:rPr>
          <w:rFonts w:ascii="Arial" w:hAnsi="Arial" w:cs="Arial"/>
          <w:sz w:val="22"/>
          <w:szCs w:val="22"/>
        </w:rPr>
        <w:t xml:space="preserve">Phone: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</w:rPr>
        <w:tab/>
        <w:t xml:space="preserve">Email: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</w:p>
    <w:p w14:paraId="294F64C6" w14:textId="77EBB96D" w:rsidR="000110A8" w:rsidRPr="00FC749D" w:rsidRDefault="00EE7A5B" w:rsidP="00663918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C749D">
        <w:rPr>
          <w:rFonts w:ascii="Arial" w:hAnsi="Arial" w:cs="Arial"/>
          <w:b/>
          <w:sz w:val="22"/>
          <w:szCs w:val="22"/>
        </w:rPr>
        <w:t>C</w:t>
      </w:r>
      <w:r w:rsidR="00A36B39" w:rsidRPr="00FC749D">
        <w:rPr>
          <w:rFonts w:ascii="Arial" w:hAnsi="Arial" w:cs="Arial"/>
          <w:b/>
          <w:sz w:val="22"/>
          <w:szCs w:val="22"/>
        </w:rPr>
        <w:t>laimant representative</w:t>
      </w:r>
    </w:p>
    <w:p w14:paraId="2AACCBD2" w14:textId="77777777" w:rsidR="00663918" w:rsidRPr="00663918" w:rsidRDefault="00663918" w:rsidP="00663918">
      <w:pPr>
        <w:spacing w:after="240"/>
        <w:rPr>
          <w:rFonts w:ascii="Arial" w:hAnsi="Arial" w:cs="Arial"/>
          <w:sz w:val="22"/>
          <w:szCs w:val="22"/>
        </w:rPr>
      </w:pPr>
      <w:r w:rsidRPr="00663918">
        <w:rPr>
          <w:rFonts w:ascii="Arial" w:hAnsi="Arial" w:cs="Arial"/>
          <w:sz w:val="22"/>
          <w:szCs w:val="22"/>
        </w:rPr>
        <w:t xml:space="preserve">Name: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                                   </w:t>
      </w:r>
      <w:r w:rsidRPr="00663918">
        <w:rPr>
          <w:rFonts w:ascii="Arial" w:hAnsi="Arial" w:cs="Arial"/>
          <w:sz w:val="22"/>
          <w:szCs w:val="22"/>
          <w:u w:val="single"/>
        </w:rPr>
        <w:tab/>
      </w:r>
    </w:p>
    <w:p w14:paraId="4213F854" w14:textId="77777777" w:rsidR="00663918" w:rsidRPr="00663918" w:rsidRDefault="00663918" w:rsidP="00663918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663918">
        <w:rPr>
          <w:rFonts w:ascii="Arial" w:hAnsi="Arial" w:cs="Arial"/>
          <w:sz w:val="22"/>
          <w:szCs w:val="22"/>
        </w:rPr>
        <w:t xml:space="preserve">Address: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</w:p>
    <w:p w14:paraId="132A7B78" w14:textId="77777777" w:rsidR="00663918" w:rsidRPr="00663918" w:rsidRDefault="00663918" w:rsidP="00663918">
      <w:pPr>
        <w:spacing w:after="240"/>
        <w:rPr>
          <w:rFonts w:ascii="Arial" w:hAnsi="Arial" w:cs="Arial"/>
          <w:sz w:val="22"/>
          <w:szCs w:val="22"/>
        </w:rPr>
      </w:pPr>
      <w:r w:rsidRPr="00663918">
        <w:rPr>
          <w:rFonts w:ascii="Arial" w:hAnsi="Arial" w:cs="Arial"/>
          <w:sz w:val="22"/>
          <w:szCs w:val="22"/>
        </w:rPr>
        <w:t xml:space="preserve">Phone: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</w:rPr>
        <w:tab/>
        <w:t xml:space="preserve">Email: </w:t>
      </w:r>
      <w:r w:rsidRPr="00663918">
        <w:rPr>
          <w:rFonts w:ascii="Arial" w:hAnsi="Arial" w:cs="Arial"/>
          <w:sz w:val="22"/>
          <w:szCs w:val="22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  <w:r w:rsidRPr="00663918">
        <w:rPr>
          <w:rFonts w:ascii="Arial" w:hAnsi="Arial" w:cs="Arial"/>
          <w:sz w:val="22"/>
          <w:szCs w:val="22"/>
          <w:u w:val="single"/>
        </w:rPr>
        <w:tab/>
      </w:r>
    </w:p>
    <w:p w14:paraId="72D68B71" w14:textId="69C21434" w:rsidR="00637E27" w:rsidRPr="00FC749D" w:rsidRDefault="00637E27" w:rsidP="00663918">
      <w:pPr>
        <w:pStyle w:val="Heading1"/>
        <w:numPr>
          <w:ilvl w:val="0"/>
          <w:numId w:val="3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C749D">
        <w:rPr>
          <w:rFonts w:ascii="Arial" w:hAnsi="Arial" w:cs="Arial"/>
          <w:b/>
          <w:sz w:val="22"/>
          <w:szCs w:val="22"/>
        </w:rPr>
        <w:t>Please include the following:</w:t>
      </w:r>
    </w:p>
    <w:p w14:paraId="3B56D282" w14:textId="62E011EA" w:rsidR="00D01EC6" w:rsidRPr="00FC749D" w:rsidRDefault="007F23F3" w:rsidP="00663918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 w:rsidRPr="00FC749D">
        <w:rPr>
          <w:rFonts w:ascii="Arial" w:hAnsi="Arial" w:cs="Arial"/>
          <w:sz w:val="22"/>
          <w:szCs w:val="22"/>
        </w:rPr>
        <w:t xml:space="preserve">A statement of Respondent’s position with regard to the claims advanced in the Notice of Arbitration </w:t>
      </w:r>
      <w:r w:rsidR="007770C9" w:rsidRPr="00FC749D">
        <w:rPr>
          <w:rFonts w:ascii="Arial" w:hAnsi="Arial" w:cs="Arial"/>
          <w:sz w:val="22"/>
          <w:szCs w:val="22"/>
        </w:rPr>
        <w:t>including arbitrability of such claims</w:t>
      </w:r>
    </w:p>
    <w:p w14:paraId="5E5D5F8C" w14:textId="1DB66BC6" w:rsidR="00D01EC6" w:rsidRPr="00FC749D" w:rsidRDefault="00A36B39" w:rsidP="00663918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 w:rsidRPr="00FC749D">
        <w:rPr>
          <w:rFonts w:ascii="Arial" w:hAnsi="Arial" w:cs="Arial"/>
          <w:sz w:val="22"/>
          <w:szCs w:val="22"/>
        </w:rPr>
        <w:t>A</w:t>
      </w:r>
      <w:r w:rsidR="007770C9" w:rsidRPr="00FC749D">
        <w:rPr>
          <w:rFonts w:ascii="Arial" w:hAnsi="Arial" w:cs="Arial"/>
          <w:sz w:val="22"/>
          <w:szCs w:val="22"/>
        </w:rPr>
        <w:t xml:space="preserve"> statement </w:t>
      </w:r>
      <w:r w:rsidR="00324EE0" w:rsidRPr="00FC749D">
        <w:rPr>
          <w:rFonts w:ascii="Arial" w:hAnsi="Arial" w:cs="Arial"/>
          <w:sz w:val="22"/>
          <w:szCs w:val="22"/>
        </w:rPr>
        <w:t xml:space="preserve">of </w:t>
      </w:r>
      <w:r w:rsidR="007770C9" w:rsidRPr="00FC749D">
        <w:rPr>
          <w:rFonts w:ascii="Arial" w:hAnsi="Arial" w:cs="Arial"/>
          <w:sz w:val="22"/>
          <w:szCs w:val="22"/>
        </w:rPr>
        <w:t>Respondent’s position with regard to the place of arbitration and the applicable law, and the reasons therefore</w:t>
      </w:r>
    </w:p>
    <w:p w14:paraId="74C22331" w14:textId="3E0F911D" w:rsidR="00CF28D7" w:rsidRDefault="007770C9" w:rsidP="00CF28D7">
      <w:pPr>
        <w:pStyle w:val="ListParagraph"/>
        <w:numPr>
          <w:ilvl w:val="0"/>
          <w:numId w:val="6"/>
        </w:numPr>
        <w:spacing w:after="120"/>
        <w:ind w:hanging="360"/>
        <w:contextualSpacing w:val="0"/>
        <w:rPr>
          <w:rFonts w:ascii="Arial" w:hAnsi="Arial" w:cs="Arial"/>
          <w:sz w:val="22"/>
          <w:szCs w:val="22"/>
        </w:rPr>
      </w:pPr>
      <w:r w:rsidRPr="00FC749D">
        <w:rPr>
          <w:rFonts w:ascii="Arial" w:hAnsi="Arial" w:cs="Arial"/>
          <w:sz w:val="22"/>
          <w:szCs w:val="22"/>
        </w:rPr>
        <w:t>Any notice of Counterclaim or Responsive Pleading that Respondent wished to file, which shall include the information required for the filing of a Notice of Arbitration</w:t>
      </w:r>
    </w:p>
    <w:p w14:paraId="763ECD17" w14:textId="77777777" w:rsidR="00650AAA" w:rsidRPr="00650AAA" w:rsidRDefault="00650AAA" w:rsidP="00650AAA">
      <w:pPr>
        <w:pStyle w:val="ListParagraph"/>
        <w:spacing w:after="120"/>
        <w:ind w:left="1080"/>
        <w:contextualSpacing w:val="0"/>
        <w:rPr>
          <w:rFonts w:ascii="Arial" w:hAnsi="Arial" w:cs="Arial"/>
          <w:sz w:val="22"/>
          <w:szCs w:val="22"/>
        </w:rPr>
      </w:pPr>
    </w:p>
    <w:p w14:paraId="52D384A8" w14:textId="73BE78C6" w:rsidR="00CF28D7" w:rsidRPr="00CF28D7" w:rsidRDefault="00CF28D7" w:rsidP="00CF28D7">
      <w:pPr>
        <w:rPr>
          <w:rFonts w:ascii="Arial" w:hAnsi="Arial" w:cs="Arial"/>
          <w:sz w:val="22"/>
          <w:szCs w:val="22"/>
          <w:u w:val="single"/>
        </w:rPr>
      </w:pPr>
      <w:r w:rsidRPr="00CF28D7">
        <w:rPr>
          <w:rFonts w:ascii="Arial" w:hAnsi="Arial" w:cs="Arial"/>
          <w:sz w:val="22"/>
          <w:szCs w:val="22"/>
          <w:u w:val="single"/>
        </w:rPr>
        <w:tab/>
      </w:r>
      <w:r w:rsidRPr="00CF28D7">
        <w:rPr>
          <w:rFonts w:ascii="Arial" w:hAnsi="Arial" w:cs="Arial"/>
          <w:sz w:val="22"/>
          <w:szCs w:val="22"/>
          <w:u w:val="single"/>
        </w:rPr>
        <w:tab/>
      </w:r>
      <w:r w:rsidRPr="00CF28D7">
        <w:rPr>
          <w:rFonts w:ascii="Arial" w:hAnsi="Arial" w:cs="Arial"/>
          <w:sz w:val="22"/>
          <w:szCs w:val="22"/>
          <w:u w:val="single"/>
        </w:rPr>
        <w:tab/>
      </w:r>
      <w:r w:rsidRPr="00CF28D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E1FCF37" w14:textId="5A65C678" w:rsidR="00D13B2E" w:rsidRPr="00FC749D" w:rsidRDefault="00392BDF" w:rsidP="008E65D8">
      <w:pPr>
        <w:tabs>
          <w:tab w:val="left" w:pos="2970"/>
          <w:tab w:val="left" w:pos="5940"/>
        </w:tabs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Signature</w:t>
      </w:r>
      <w:r w:rsidR="008E65D8">
        <w:rPr>
          <w:rFonts w:ascii="Arial" w:hAnsi="Arial" w:cs="Arial"/>
          <w:sz w:val="22"/>
          <w:szCs w:val="22"/>
          <w:lang w:eastAsia="x-none"/>
        </w:rPr>
        <w:tab/>
      </w:r>
      <w:r w:rsidR="00CF28D7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D13B2E" w:rsidRPr="00FC749D">
        <w:rPr>
          <w:rFonts w:ascii="Arial" w:hAnsi="Arial" w:cs="Arial"/>
          <w:sz w:val="22"/>
          <w:szCs w:val="22"/>
          <w:lang w:val="x-none" w:eastAsia="x-none"/>
        </w:rPr>
        <w:t>Printed Name</w:t>
      </w:r>
      <w:r w:rsidR="008E65D8">
        <w:rPr>
          <w:rFonts w:ascii="Arial" w:hAnsi="Arial" w:cs="Arial"/>
          <w:sz w:val="22"/>
          <w:szCs w:val="22"/>
          <w:lang w:val="x-none" w:eastAsia="x-none"/>
        </w:rPr>
        <w:tab/>
      </w:r>
      <w:r w:rsidR="00D13B2E" w:rsidRPr="00FC749D">
        <w:rPr>
          <w:rFonts w:ascii="Arial" w:hAnsi="Arial" w:cs="Arial"/>
          <w:sz w:val="22"/>
          <w:szCs w:val="22"/>
          <w:lang w:val="x-none" w:eastAsia="x-none"/>
        </w:rPr>
        <w:t xml:space="preserve">as Counsel for </w:t>
      </w:r>
      <w:r w:rsidR="00D13B2E" w:rsidRPr="00FC749D">
        <w:rPr>
          <w:rFonts w:ascii="Arial" w:hAnsi="Arial" w:cs="Arial"/>
          <w:sz w:val="22"/>
          <w:szCs w:val="22"/>
          <w:lang w:val="x-none" w:eastAsia="x-none"/>
        </w:rPr>
        <w:tab/>
      </w:r>
      <w:r w:rsidR="00D13B2E" w:rsidRPr="00FC749D">
        <w:rPr>
          <w:rFonts w:ascii="Arial" w:hAnsi="Arial" w:cs="Arial"/>
          <w:sz w:val="22"/>
          <w:szCs w:val="22"/>
          <w:lang w:val="x-none" w:eastAsia="x-none"/>
        </w:rPr>
        <w:tab/>
      </w:r>
      <w:r w:rsidR="00D13B2E" w:rsidRPr="00FC749D">
        <w:rPr>
          <w:rFonts w:ascii="Arial" w:hAnsi="Arial" w:cs="Arial"/>
          <w:sz w:val="22"/>
          <w:szCs w:val="22"/>
          <w:lang w:val="x-none" w:eastAsia="x-none"/>
        </w:rPr>
        <w:tab/>
      </w:r>
      <w:r w:rsidR="00D13B2E" w:rsidRPr="00FC749D">
        <w:rPr>
          <w:rFonts w:ascii="Arial" w:hAnsi="Arial" w:cs="Arial"/>
          <w:sz w:val="22"/>
          <w:szCs w:val="22"/>
          <w:lang w:val="x-none" w:eastAsia="x-none"/>
        </w:rPr>
        <w:tab/>
      </w:r>
    </w:p>
    <w:p w14:paraId="51CC5150" w14:textId="77777777" w:rsidR="00CF28D7" w:rsidRPr="00CF28D7" w:rsidRDefault="00CF28D7" w:rsidP="00CF28D7">
      <w:pPr>
        <w:rPr>
          <w:rFonts w:ascii="Arial" w:hAnsi="Arial" w:cs="Arial"/>
          <w:sz w:val="22"/>
          <w:szCs w:val="22"/>
          <w:u w:val="single"/>
        </w:rPr>
      </w:pPr>
      <w:r w:rsidRPr="00CF28D7">
        <w:rPr>
          <w:rFonts w:ascii="Arial" w:hAnsi="Arial" w:cs="Arial"/>
          <w:sz w:val="22"/>
          <w:szCs w:val="22"/>
          <w:u w:val="single"/>
        </w:rPr>
        <w:tab/>
      </w:r>
      <w:r w:rsidRPr="00CF28D7">
        <w:rPr>
          <w:rFonts w:ascii="Arial" w:hAnsi="Arial" w:cs="Arial"/>
          <w:sz w:val="22"/>
          <w:szCs w:val="22"/>
          <w:u w:val="single"/>
        </w:rPr>
        <w:tab/>
      </w:r>
      <w:r w:rsidRPr="00CF28D7">
        <w:rPr>
          <w:rFonts w:ascii="Arial" w:hAnsi="Arial" w:cs="Arial"/>
          <w:sz w:val="22"/>
          <w:szCs w:val="22"/>
          <w:u w:val="single"/>
        </w:rPr>
        <w:tab/>
      </w:r>
      <w:r w:rsidRPr="00CF28D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F0F6235" w14:textId="60686434" w:rsidR="00F57297" w:rsidRPr="00FC749D" w:rsidRDefault="00D13B2E" w:rsidP="00FC749D">
      <w:pPr>
        <w:rPr>
          <w:rFonts w:ascii="Arial" w:hAnsi="Arial" w:cs="Arial"/>
          <w:sz w:val="22"/>
          <w:szCs w:val="22"/>
          <w:lang w:val="x-none" w:eastAsia="x-none"/>
        </w:rPr>
      </w:pPr>
      <w:r w:rsidRPr="00FC749D">
        <w:rPr>
          <w:rFonts w:ascii="Arial" w:hAnsi="Arial" w:cs="Arial"/>
          <w:sz w:val="22"/>
          <w:szCs w:val="22"/>
          <w:lang w:val="x-none" w:eastAsia="x-none"/>
        </w:rPr>
        <w:t>Date</w:t>
      </w:r>
      <w:r w:rsidR="00CF28D7">
        <w:rPr>
          <w:rFonts w:ascii="Arial" w:hAnsi="Arial" w:cs="Arial"/>
          <w:sz w:val="22"/>
          <w:szCs w:val="22"/>
          <w:lang w:val="x-none" w:eastAsia="x-none"/>
        </w:rPr>
        <w:tab/>
      </w:r>
      <w:r w:rsidR="00CF28D7">
        <w:rPr>
          <w:rFonts w:ascii="Arial" w:hAnsi="Arial" w:cs="Arial"/>
          <w:sz w:val="22"/>
          <w:szCs w:val="22"/>
          <w:lang w:val="x-none" w:eastAsia="x-none"/>
        </w:rPr>
        <w:tab/>
      </w:r>
      <w:r w:rsidR="00CF28D7">
        <w:rPr>
          <w:rFonts w:ascii="Arial" w:hAnsi="Arial" w:cs="Arial"/>
          <w:sz w:val="22"/>
          <w:szCs w:val="22"/>
          <w:lang w:val="x-none" w:eastAsia="x-none"/>
        </w:rPr>
        <w:tab/>
      </w:r>
      <w:r w:rsidR="00CF28D7">
        <w:rPr>
          <w:rFonts w:ascii="Arial" w:hAnsi="Arial" w:cs="Arial"/>
          <w:sz w:val="22"/>
          <w:szCs w:val="22"/>
          <w:lang w:val="x-none" w:eastAsia="x-none"/>
        </w:rPr>
        <w:tab/>
      </w:r>
      <w:r w:rsidR="00CF28D7">
        <w:rPr>
          <w:rFonts w:ascii="Arial" w:hAnsi="Arial" w:cs="Arial"/>
          <w:sz w:val="22"/>
          <w:szCs w:val="22"/>
          <w:lang w:eastAsia="x-none"/>
        </w:rPr>
        <w:t xml:space="preserve">  </w:t>
      </w:r>
      <w:r w:rsidRPr="00FC749D">
        <w:rPr>
          <w:rFonts w:ascii="Arial" w:hAnsi="Arial" w:cs="Arial"/>
          <w:sz w:val="22"/>
          <w:szCs w:val="22"/>
          <w:lang w:val="x-none" w:eastAsia="x-none"/>
        </w:rPr>
        <w:t>Email</w:t>
      </w:r>
      <w:r w:rsidRPr="00FC749D">
        <w:rPr>
          <w:rFonts w:ascii="Arial" w:hAnsi="Arial" w:cs="Arial"/>
          <w:sz w:val="22"/>
          <w:szCs w:val="22"/>
          <w:lang w:val="x-none" w:eastAsia="x-none"/>
        </w:rPr>
        <w:tab/>
      </w:r>
      <w:r w:rsidRPr="00FC749D">
        <w:rPr>
          <w:rFonts w:ascii="Arial" w:hAnsi="Arial" w:cs="Arial"/>
          <w:sz w:val="22"/>
          <w:szCs w:val="22"/>
          <w:lang w:val="x-none" w:eastAsia="x-none"/>
        </w:rPr>
        <w:tab/>
      </w:r>
      <w:r w:rsidRPr="00FC749D">
        <w:rPr>
          <w:rFonts w:ascii="Arial" w:hAnsi="Arial" w:cs="Arial"/>
          <w:sz w:val="22"/>
          <w:szCs w:val="22"/>
          <w:lang w:val="x-none" w:eastAsia="x-none"/>
        </w:rPr>
        <w:tab/>
      </w:r>
      <w:r w:rsidR="00CF28D7">
        <w:rPr>
          <w:rFonts w:ascii="Arial" w:hAnsi="Arial" w:cs="Arial"/>
          <w:sz w:val="22"/>
          <w:szCs w:val="22"/>
          <w:lang w:eastAsia="x-none"/>
        </w:rPr>
        <w:t xml:space="preserve">  </w:t>
      </w:r>
      <w:r w:rsidR="00CF28D7">
        <w:rPr>
          <w:rFonts w:ascii="Arial" w:hAnsi="Arial" w:cs="Arial"/>
          <w:sz w:val="22"/>
          <w:szCs w:val="22"/>
          <w:lang w:eastAsia="x-none"/>
        </w:rPr>
        <w:tab/>
        <w:t xml:space="preserve">  </w:t>
      </w:r>
      <w:r w:rsidRPr="00FC749D">
        <w:rPr>
          <w:rFonts w:ascii="Arial" w:hAnsi="Arial" w:cs="Arial"/>
          <w:sz w:val="22"/>
          <w:szCs w:val="22"/>
          <w:lang w:val="x-none" w:eastAsia="x-none"/>
        </w:rPr>
        <w:t>Phone</w:t>
      </w:r>
    </w:p>
    <w:sectPr w:rsidR="00F57297" w:rsidRPr="00FC749D" w:rsidSect="003501A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CEB85" w14:textId="77777777" w:rsidR="00BB739F" w:rsidRDefault="00BB739F">
      <w:r>
        <w:separator/>
      </w:r>
    </w:p>
  </w:endnote>
  <w:endnote w:type="continuationSeparator" w:id="0">
    <w:p w14:paraId="11700044" w14:textId="77777777" w:rsidR="00BB739F" w:rsidRDefault="00BB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22329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29667E4" w14:textId="07BFFDA7" w:rsidR="00330E05" w:rsidRPr="002D4080" w:rsidRDefault="00330E05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408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96573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D408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96573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D408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C832A9" w14:textId="05F99359" w:rsidR="00642859" w:rsidRPr="00A769F2" w:rsidRDefault="00642859" w:rsidP="00DE650E">
    <w:pPr>
      <w:pStyle w:val="Footer"/>
      <w:ind w:right="18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8838" w14:textId="2A466EE2" w:rsidR="00642859" w:rsidRPr="008E65D8" w:rsidRDefault="00642859" w:rsidP="008E65D8">
    <w:pPr>
      <w:pStyle w:val="Footer"/>
      <w:tabs>
        <w:tab w:val="clear" w:pos="8640"/>
        <w:tab w:val="right" w:pos="9540"/>
      </w:tabs>
      <w:ind w:right="18"/>
      <w:rPr>
        <w:rFonts w:ascii="Arial" w:hAnsi="Arial" w:cs="Arial"/>
        <w:sz w:val="14"/>
        <w:szCs w:val="14"/>
      </w:rPr>
    </w:pPr>
    <w:r w:rsidRPr="00A769F2">
      <w:rPr>
        <w:rFonts w:ascii="Arial" w:hAnsi="Arial" w:cs="Arial"/>
        <w:sz w:val="18"/>
        <w:szCs w:val="18"/>
      </w:rPr>
      <w:t xml:space="preserve">Federal Arbitration, Inc.    </w:t>
    </w:r>
    <w:r>
      <w:rPr>
        <w:rFonts w:ascii="Arial" w:hAnsi="Arial" w:cs="Arial"/>
        <w:sz w:val="18"/>
        <w:szCs w:val="18"/>
      </w:rPr>
      <w:t xml:space="preserve"> </w:t>
    </w:r>
    <w:r w:rsidRPr="00A769F2">
      <w:rPr>
        <w:rFonts w:ascii="Arial" w:hAnsi="Arial" w:cs="Arial"/>
        <w:sz w:val="18"/>
        <w:szCs w:val="18"/>
      </w:rPr>
      <w:t xml:space="preserve"> Tel. 650.328.9500 </w:t>
    </w:r>
    <w:r>
      <w:rPr>
        <w:rFonts w:ascii="Arial" w:hAnsi="Arial" w:cs="Arial"/>
        <w:sz w:val="18"/>
        <w:szCs w:val="18"/>
      </w:rPr>
      <w:t xml:space="preserve">  </w:t>
    </w:r>
    <w:r w:rsidR="00AA2F3B">
      <w:rPr>
        <w:rFonts w:ascii="Arial" w:hAnsi="Arial" w:cs="Arial"/>
        <w:sz w:val="18"/>
        <w:szCs w:val="18"/>
      </w:rPr>
      <w:t xml:space="preserve">  </w:t>
    </w:r>
    <w:hyperlink r:id="rId1" w:history="1">
      <w:r w:rsidR="008E65D8" w:rsidRPr="00DC7C75">
        <w:rPr>
          <w:rStyle w:val="Hyperlink"/>
          <w:rFonts w:ascii="Arial" w:hAnsi="Arial" w:cs="Arial"/>
          <w:sz w:val="18"/>
          <w:szCs w:val="18"/>
        </w:rPr>
        <w:t>www.FedArb.com</w:t>
      </w:r>
    </w:hyperlink>
    <w:r w:rsidR="008E65D8">
      <w:rPr>
        <w:rFonts w:ascii="Arial" w:hAnsi="Arial" w:cs="Arial"/>
        <w:sz w:val="18"/>
        <w:szCs w:val="18"/>
      </w:rPr>
      <w:tab/>
    </w:r>
    <w:r w:rsidR="008E65D8" w:rsidRPr="008E65D8">
      <w:rPr>
        <w:rFonts w:ascii="Arial" w:hAnsi="Arial" w:cs="Arial"/>
        <w:sz w:val="14"/>
        <w:szCs w:val="14"/>
      </w:rPr>
      <w:t>[2-14-19-v7]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2986D" w14:textId="77777777" w:rsidR="00BB739F" w:rsidRDefault="00BB739F">
      <w:r>
        <w:separator/>
      </w:r>
    </w:p>
  </w:footnote>
  <w:footnote w:type="continuationSeparator" w:id="0">
    <w:p w14:paraId="416469F1" w14:textId="77777777" w:rsidR="00BB739F" w:rsidRDefault="00BB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EDA9B" w14:textId="77777777" w:rsidR="00642859" w:rsidRDefault="00642859" w:rsidP="006613FC">
    <w:pPr>
      <w:pStyle w:val="Header"/>
      <w:spacing w:after="120"/>
      <w:ind w:left="-720"/>
    </w:pPr>
    <w:r>
      <w:rPr>
        <w:noProof/>
      </w:rPr>
      <w:drawing>
        <wp:inline distT="0" distB="0" distL="0" distR="0" wp14:anchorId="71D650F0" wp14:editId="45EBF5B5">
          <wp:extent cx="1627632" cy="475488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dArb_Logo_FNL_large_with ta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632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6674" w14:textId="27346FE9" w:rsidR="000110A8" w:rsidRPr="00912C01" w:rsidRDefault="00912C01" w:rsidP="00912C01">
    <w:pPr>
      <w:pStyle w:val="Header"/>
    </w:pPr>
    <w:r>
      <w:rPr>
        <w:noProof/>
      </w:rPr>
      <w:drawing>
        <wp:inline distT="0" distB="0" distL="0" distR="0" wp14:anchorId="21B61191" wp14:editId="77A0E019">
          <wp:extent cx="2138226" cy="514350"/>
          <wp:effectExtent l="0" t="0" r="0" b="0"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884" cy="51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2731D"/>
    <w:multiLevelType w:val="hybridMultilevel"/>
    <w:tmpl w:val="71761E82"/>
    <w:lvl w:ilvl="0" w:tplc="CFAA48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449B4"/>
    <w:multiLevelType w:val="hybridMultilevel"/>
    <w:tmpl w:val="87C297A4"/>
    <w:lvl w:ilvl="0" w:tplc="A3A0B064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03E2F"/>
    <w:multiLevelType w:val="hybridMultilevel"/>
    <w:tmpl w:val="7FAE92D0"/>
    <w:lvl w:ilvl="0" w:tplc="8F427B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5A60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116B6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84CE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424A1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BDE3E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80436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92C21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51A99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59693E"/>
    <w:multiLevelType w:val="hybridMultilevel"/>
    <w:tmpl w:val="769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22A0"/>
    <w:multiLevelType w:val="hybridMultilevel"/>
    <w:tmpl w:val="EB06D5DC"/>
    <w:lvl w:ilvl="0" w:tplc="659682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E64DB"/>
    <w:multiLevelType w:val="hybridMultilevel"/>
    <w:tmpl w:val="F0FA4668"/>
    <w:lvl w:ilvl="0" w:tplc="FCCE2AD8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879354">
    <w:abstractNumId w:val="2"/>
  </w:num>
  <w:num w:numId="2" w16cid:durableId="1888030842">
    <w:abstractNumId w:val="3"/>
  </w:num>
  <w:num w:numId="3" w16cid:durableId="1904638997">
    <w:abstractNumId w:val="0"/>
  </w:num>
  <w:num w:numId="4" w16cid:durableId="1060789393">
    <w:abstractNumId w:val="4"/>
  </w:num>
  <w:num w:numId="5" w16cid:durableId="1251356271">
    <w:abstractNumId w:val="5"/>
  </w:num>
  <w:num w:numId="6" w16cid:durableId="93718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6E"/>
    <w:rsid w:val="00000899"/>
    <w:rsid w:val="0000383A"/>
    <w:rsid w:val="000110A8"/>
    <w:rsid w:val="000411E8"/>
    <w:rsid w:val="00042E6F"/>
    <w:rsid w:val="00053869"/>
    <w:rsid w:val="00053D97"/>
    <w:rsid w:val="00054D44"/>
    <w:rsid w:val="000639C0"/>
    <w:rsid w:val="0007491F"/>
    <w:rsid w:val="000A4CC9"/>
    <w:rsid w:val="000B018D"/>
    <w:rsid w:val="000E717C"/>
    <w:rsid w:val="000E7532"/>
    <w:rsid w:val="000F6039"/>
    <w:rsid w:val="00123E4B"/>
    <w:rsid w:val="00135175"/>
    <w:rsid w:val="0013617F"/>
    <w:rsid w:val="0013646D"/>
    <w:rsid w:val="0015137B"/>
    <w:rsid w:val="001517F5"/>
    <w:rsid w:val="00151B47"/>
    <w:rsid w:val="0019495A"/>
    <w:rsid w:val="001B19A9"/>
    <w:rsid w:val="001B769A"/>
    <w:rsid w:val="001C1438"/>
    <w:rsid w:val="001C496A"/>
    <w:rsid w:val="001C54A6"/>
    <w:rsid w:val="001C5C86"/>
    <w:rsid w:val="001D14FE"/>
    <w:rsid w:val="001E3D24"/>
    <w:rsid w:val="00201E7C"/>
    <w:rsid w:val="0022457D"/>
    <w:rsid w:val="002607F3"/>
    <w:rsid w:val="00263C1B"/>
    <w:rsid w:val="0027354F"/>
    <w:rsid w:val="0028478C"/>
    <w:rsid w:val="002949E4"/>
    <w:rsid w:val="00297E69"/>
    <w:rsid w:val="002B17B9"/>
    <w:rsid w:val="002B2D69"/>
    <w:rsid w:val="002B6500"/>
    <w:rsid w:val="002C19EF"/>
    <w:rsid w:val="002C32CB"/>
    <w:rsid w:val="002C4752"/>
    <w:rsid w:val="002C62F1"/>
    <w:rsid w:val="002D37F6"/>
    <w:rsid w:val="002D4080"/>
    <w:rsid w:val="002D5947"/>
    <w:rsid w:val="002E0F8C"/>
    <w:rsid w:val="002F2053"/>
    <w:rsid w:val="002F6537"/>
    <w:rsid w:val="003021A2"/>
    <w:rsid w:val="00307834"/>
    <w:rsid w:val="003146F7"/>
    <w:rsid w:val="00324EE0"/>
    <w:rsid w:val="00327E9C"/>
    <w:rsid w:val="00330B09"/>
    <w:rsid w:val="00330E05"/>
    <w:rsid w:val="00332F40"/>
    <w:rsid w:val="00335B88"/>
    <w:rsid w:val="0033654E"/>
    <w:rsid w:val="00345678"/>
    <w:rsid w:val="003474CE"/>
    <w:rsid w:val="003501AB"/>
    <w:rsid w:val="0035409C"/>
    <w:rsid w:val="00361C01"/>
    <w:rsid w:val="0038102D"/>
    <w:rsid w:val="003856E7"/>
    <w:rsid w:val="003915A2"/>
    <w:rsid w:val="00391AE0"/>
    <w:rsid w:val="00392BDF"/>
    <w:rsid w:val="003A72F7"/>
    <w:rsid w:val="003D5338"/>
    <w:rsid w:val="003D7702"/>
    <w:rsid w:val="003E15BA"/>
    <w:rsid w:val="003F1A89"/>
    <w:rsid w:val="003F6CAA"/>
    <w:rsid w:val="00402A2E"/>
    <w:rsid w:val="00414197"/>
    <w:rsid w:val="00440BD6"/>
    <w:rsid w:val="0045366E"/>
    <w:rsid w:val="00454168"/>
    <w:rsid w:val="004659B9"/>
    <w:rsid w:val="0046609D"/>
    <w:rsid w:val="00485345"/>
    <w:rsid w:val="00497FC6"/>
    <w:rsid w:val="004B192C"/>
    <w:rsid w:val="004C1682"/>
    <w:rsid w:val="004C3EFD"/>
    <w:rsid w:val="004E3384"/>
    <w:rsid w:val="004F5A9C"/>
    <w:rsid w:val="004F62D2"/>
    <w:rsid w:val="004F7496"/>
    <w:rsid w:val="00507093"/>
    <w:rsid w:val="00515289"/>
    <w:rsid w:val="00532832"/>
    <w:rsid w:val="00533D60"/>
    <w:rsid w:val="005409DC"/>
    <w:rsid w:val="0054557A"/>
    <w:rsid w:val="00556012"/>
    <w:rsid w:val="00592DD8"/>
    <w:rsid w:val="005B5C1D"/>
    <w:rsid w:val="005C1939"/>
    <w:rsid w:val="005D7135"/>
    <w:rsid w:val="005E3254"/>
    <w:rsid w:val="005E5635"/>
    <w:rsid w:val="005F7203"/>
    <w:rsid w:val="006028FA"/>
    <w:rsid w:val="00637E27"/>
    <w:rsid w:val="00642859"/>
    <w:rsid w:val="00650AAA"/>
    <w:rsid w:val="006613FC"/>
    <w:rsid w:val="00663918"/>
    <w:rsid w:val="00672194"/>
    <w:rsid w:val="0068339E"/>
    <w:rsid w:val="00692C26"/>
    <w:rsid w:val="00695431"/>
    <w:rsid w:val="006C4E4E"/>
    <w:rsid w:val="006C651C"/>
    <w:rsid w:val="00707DA8"/>
    <w:rsid w:val="00713B87"/>
    <w:rsid w:val="0072301E"/>
    <w:rsid w:val="007258FC"/>
    <w:rsid w:val="00767E90"/>
    <w:rsid w:val="007770C9"/>
    <w:rsid w:val="00794F88"/>
    <w:rsid w:val="00796573"/>
    <w:rsid w:val="007A31AB"/>
    <w:rsid w:val="007B4BAE"/>
    <w:rsid w:val="007C48F1"/>
    <w:rsid w:val="007D7BD3"/>
    <w:rsid w:val="007F23F3"/>
    <w:rsid w:val="007F485B"/>
    <w:rsid w:val="00802B79"/>
    <w:rsid w:val="008247A4"/>
    <w:rsid w:val="0082512A"/>
    <w:rsid w:val="00830D6D"/>
    <w:rsid w:val="00871664"/>
    <w:rsid w:val="00882438"/>
    <w:rsid w:val="0089683C"/>
    <w:rsid w:val="008A3749"/>
    <w:rsid w:val="008B3FB0"/>
    <w:rsid w:val="008B700B"/>
    <w:rsid w:val="008C11FD"/>
    <w:rsid w:val="008D1785"/>
    <w:rsid w:val="008D5513"/>
    <w:rsid w:val="008E65D8"/>
    <w:rsid w:val="00903455"/>
    <w:rsid w:val="00912C01"/>
    <w:rsid w:val="00915574"/>
    <w:rsid w:val="00943DCD"/>
    <w:rsid w:val="0094684F"/>
    <w:rsid w:val="00957D65"/>
    <w:rsid w:val="00966CBC"/>
    <w:rsid w:val="00982B4F"/>
    <w:rsid w:val="00984C93"/>
    <w:rsid w:val="00990A6E"/>
    <w:rsid w:val="00994D9D"/>
    <w:rsid w:val="009B39CE"/>
    <w:rsid w:val="009B3BCB"/>
    <w:rsid w:val="009B7197"/>
    <w:rsid w:val="009D7315"/>
    <w:rsid w:val="009E71EA"/>
    <w:rsid w:val="009F467E"/>
    <w:rsid w:val="00A004C5"/>
    <w:rsid w:val="00A00568"/>
    <w:rsid w:val="00A01EE1"/>
    <w:rsid w:val="00A13FAC"/>
    <w:rsid w:val="00A24DF5"/>
    <w:rsid w:val="00A25A86"/>
    <w:rsid w:val="00A34C85"/>
    <w:rsid w:val="00A36B39"/>
    <w:rsid w:val="00A37D9A"/>
    <w:rsid w:val="00A60BB4"/>
    <w:rsid w:val="00A6617A"/>
    <w:rsid w:val="00A7177F"/>
    <w:rsid w:val="00A73B34"/>
    <w:rsid w:val="00A769F2"/>
    <w:rsid w:val="00A8152F"/>
    <w:rsid w:val="00A8159D"/>
    <w:rsid w:val="00A86C23"/>
    <w:rsid w:val="00AA2F3B"/>
    <w:rsid w:val="00AC1228"/>
    <w:rsid w:val="00AE276E"/>
    <w:rsid w:val="00B0480B"/>
    <w:rsid w:val="00B07878"/>
    <w:rsid w:val="00B33850"/>
    <w:rsid w:val="00B67D75"/>
    <w:rsid w:val="00B93E3C"/>
    <w:rsid w:val="00BB12B1"/>
    <w:rsid w:val="00BB257E"/>
    <w:rsid w:val="00BB739F"/>
    <w:rsid w:val="00BC0570"/>
    <w:rsid w:val="00BC26E5"/>
    <w:rsid w:val="00BC3EC6"/>
    <w:rsid w:val="00BC6E01"/>
    <w:rsid w:val="00BE1AB8"/>
    <w:rsid w:val="00BE219E"/>
    <w:rsid w:val="00BE6C2E"/>
    <w:rsid w:val="00C004CD"/>
    <w:rsid w:val="00C05AB1"/>
    <w:rsid w:val="00C11DE2"/>
    <w:rsid w:val="00C11E16"/>
    <w:rsid w:val="00C13D42"/>
    <w:rsid w:val="00C30DF5"/>
    <w:rsid w:val="00C354A8"/>
    <w:rsid w:val="00C4346F"/>
    <w:rsid w:val="00C437B0"/>
    <w:rsid w:val="00C4468B"/>
    <w:rsid w:val="00C47CB9"/>
    <w:rsid w:val="00CA2DAC"/>
    <w:rsid w:val="00CA6F16"/>
    <w:rsid w:val="00CB0120"/>
    <w:rsid w:val="00CB0266"/>
    <w:rsid w:val="00CB363B"/>
    <w:rsid w:val="00CC2ADF"/>
    <w:rsid w:val="00CC7ED5"/>
    <w:rsid w:val="00CD2BB2"/>
    <w:rsid w:val="00CD72FA"/>
    <w:rsid w:val="00CF28D7"/>
    <w:rsid w:val="00CF7A65"/>
    <w:rsid w:val="00D01EC6"/>
    <w:rsid w:val="00D13B2E"/>
    <w:rsid w:val="00D377FF"/>
    <w:rsid w:val="00D523A3"/>
    <w:rsid w:val="00DA471E"/>
    <w:rsid w:val="00DE2DFB"/>
    <w:rsid w:val="00DE650E"/>
    <w:rsid w:val="00DF2939"/>
    <w:rsid w:val="00E15E95"/>
    <w:rsid w:val="00E22E64"/>
    <w:rsid w:val="00E2735F"/>
    <w:rsid w:val="00E40FDC"/>
    <w:rsid w:val="00E5010B"/>
    <w:rsid w:val="00E576A2"/>
    <w:rsid w:val="00E65AA9"/>
    <w:rsid w:val="00E7792D"/>
    <w:rsid w:val="00E85610"/>
    <w:rsid w:val="00E876D6"/>
    <w:rsid w:val="00EA24CC"/>
    <w:rsid w:val="00EA5804"/>
    <w:rsid w:val="00EB1014"/>
    <w:rsid w:val="00EB567D"/>
    <w:rsid w:val="00EB7408"/>
    <w:rsid w:val="00EC36D2"/>
    <w:rsid w:val="00ED4AAB"/>
    <w:rsid w:val="00EE54D4"/>
    <w:rsid w:val="00EE7A5B"/>
    <w:rsid w:val="00EF3B22"/>
    <w:rsid w:val="00F06904"/>
    <w:rsid w:val="00F27C69"/>
    <w:rsid w:val="00F31650"/>
    <w:rsid w:val="00F3201C"/>
    <w:rsid w:val="00F33543"/>
    <w:rsid w:val="00F34032"/>
    <w:rsid w:val="00F37ABB"/>
    <w:rsid w:val="00F41EE2"/>
    <w:rsid w:val="00F56ECB"/>
    <w:rsid w:val="00F57297"/>
    <w:rsid w:val="00F658AD"/>
    <w:rsid w:val="00F73BAD"/>
    <w:rsid w:val="00F817A4"/>
    <w:rsid w:val="00F94C2B"/>
    <w:rsid w:val="00FA458C"/>
    <w:rsid w:val="00FC749D"/>
    <w:rsid w:val="00FD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55876"/>
  <w15:docId w15:val="{269DBBE6-1BDD-43F2-94CE-6BD9DF18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3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5431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B8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54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43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95431"/>
    <w:rPr>
      <w:szCs w:val="20"/>
    </w:rPr>
  </w:style>
  <w:style w:type="paragraph" w:styleId="BodyText2">
    <w:name w:val="Body Text 2"/>
    <w:basedOn w:val="Normal"/>
    <w:rsid w:val="00695431"/>
    <w:pPr>
      <w:spacing w:line="480" w:lineRule="auto"/>
    </w:pPr>
    <w:rPr>
      <w:sz w:val="28"/>
      <w:szCs w:val="20"/>
    </w:rPr>
  </w:style>
  <w:style w:type="character" w:styleId="Hyperlink">
    <w:name w:val="Hyperlink"/>
    <w:rsid w:val="00695431"/>
    <w:rPr>
      <w:color w:val="0000FF"/>
      <w:u w:val="single"/>
    </w:rPr>
  </w:style>
  <w:style w:type="paragraph" w:styleId="BalloonText">
    <w:name w:val="Balloon Text"/>
    <w:basedOn w:val="Normal"/>
    <w:semiHidden/>
    <w:rsid w:val="00AE27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5B8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Normal"/>
    <w:qFormat/>
    <w:rsid w:val="003021A2"/>
    <w:pPr>
      <w:spacing w:after="80" w:line="360" w:lineRule="auto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B769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30E0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Ar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%20Weil\Application%20Data\Microsoft\Templates\Abe%20letter%20final%208-1-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60FE-FE13-4A9D-988A-9F93D120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Abe letter final 8-1-07</Template>
  <TotalTime>1</TotalTime>
  <Pages>1</Pages>
  <Words>192</Words>
  <Characters>1067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23, 2014</vt:lpstr>
    </vt:vector>
  </TitlesOfParts>
  <Company>Hewlett-Packard</Company>
  <LinksUpToDate>false</LinksUpToDate>
  <CharactersWithSpaces>1185</CharactersWithSpaces>
  <SharedDoc>false</SharedDoc>
  <HLinks>
    <vt:vector size="18" baseType="variant">
      <vt:variant>
        <vt:i4>4653117</vt:i4>
      </vt:variant>
      <vt:variant>
        <vt:i4>0</vt:i4>
      </vt:variant>
      <vt:variant>
        <vt:i4>0</vt:i4>
      </vt:variant>
      <vt:variant>
        <vt:i4>5</vt:i4>
      </vt:variant>
      <vt:variant>
        <vt:lpwstr>mailto:jay.weil@fedarb.com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../../../../AppData/Local/Microsoft/Windows/Temporary Internet Files/Content.Outlook/PM622HUA/May 23 2014/www.fedarb.com</vt:lpwstr>
      </vt:variant>
      <vt:variant>
        <vt:lpwstr/>
      </vt:variant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../../../../AppData/Local/Microsoft/Windows/Temporary Internet Files/Content.Outlook/PM622HUA/May 23 2014/www.fedarb.com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23, 2014</dc:title>
  <dc:subject/>
  <dc:creator>Jay Weil;Violette R. Sofaer;Abe Sofaer</dc:creator>
  <cp:keywords/>
  <cp:lastModifiedBy>Ashli Durke</cp:lastModifiedBy>
  <cp:revision>2</cp:revision>
  <cp:lastPrinted>2019-02-14T19:15:00Z</cp:lastPrinted>
  <dcterms:created xsi:type="dcterms:W3CDTF">2024-12-17T19:24:00Z</dcterms:created>
  <dcterms:modified xsi:type="dcterms:W3CDTF">2024-12-17T19:24:00Z</dcterms:modified>
</cp:coreProperties>
</file>